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E2095" w14:textId="2005B910" w:rsidR="006C3D20" w:rsidRDefault="006C3D20" w:rsidP="00B51371">
      <w:pPr>
        <w:ind w:left="-1260"/>
        <w:rPr>
          <w:noProof/>
        </w:rPr>
      </w:pPr>
    </w:p>
    <w:p w14:paraId="166F5E55" w14:textId="77777777" w:rsidR="00F87C65" w:rsidRDefault="00F87C65" w:rsidP="00B51371">
      <w:pPr>
        <w:ind w:left="-1260"/>
        <w:rPr>
          <w:noProof/>
        </w:rPr>
      </w:pPr>
    </w:p>
    <w:p w14:paraId="2DA0AAFE" w14:textId="77777777" w:rsidR="00F87C65" w:rsidRPr="00F02BDD" w:rsidRDefault="00F87C65" w:rsidP="00F87C65">
      <w:pPr>
        <w:spacing w:after="160" w:line="259" w:lineRule="auto"/>
      </w:pPr>
      <w:r w:rsidRPr="00F02BDD">
        <w:rPr>
          <w:b/>
          <w:bCs/>
        </w:rPr>
        <w:t>[Your Name]</w:t>
      </w:r>
      <w:r w:rsidRPr="00F02BDD">
        <w:br/>
        <w:t>[Your Address]</w:t>
      </w:r>
      <w:r w:rsidRPr="00F02BDD">
        <w:br/>
        <w:t>[City, State, ZIP Code]</w:t>
      </w:r>
      <w:r w:rsidRPr="00F02BDD">
        <w:br/>
        <w:t>[Email Address]</w:t>
      </w:r>
      <w:r w:rsidRPr="00F02BDD">
        <w:br/>
        <w:t>[Phone Number]</w:t>
      </w:r>
    </w:p>
    <w:p w14:paraId="07CCA30D" w14:textId="77777777" w:rsidR="00F87C65" w:rsidRPr="00F02BDD" w:rsidRDefault="00F87C65" w:rsidP="00F87C65">
      <w:pPr>
        <w:spacing w:after="160" w:line="259" w:lineRule="auto"/>
      </w:pPr>
      <w:r w:rsidRPr="00F02BDD">
        <w:rPr>
          <w:b/>
          <w:bCs/>
        </w:rPr>
        <w:t>[Date]</w:t>
      </w:r>
    </w:p>
    <w:p w14:paraId="5097D5DB" w14:textId="77777777" w:rsidR="00F87C65" w:rsidRPr="00F02BDD" w:rsidRDefault="00F87C65" w:rsidP="00F87C65">
      <w:pPr>
        <w:spacing w:after="160" w:line="259" w:lineRule="auto"/>
      </w:pPr>
      <w:r w:rsidRPr="00F02BDD">
        <w:rPr>
          <w:b/>
          <w:bCs/>
        </w:rPr>
        <w:t>[Manager's Name]</w:t>
      </w:r>
      <w:r w:rsidRPr="00F02BDD">
        <w:br/>
        <w:t>[Manager's Title]</w:t>
      </w:r>
      <w:r w:rsidRPr="00F02BDD">
        <w:br/>
        <w:t>California State Polytechnic University, Pomona</w:t>
      </w:r>
      <w:r w:rsidRPr="00F02BDD">
        <w:br/>
        <w:t>[Department Name]</w:t>
      </w:r>
      <w:r w:rsidRPr="00F02BDD">
        <w:br/>
        <w:t>3801 West Temple Avenue</w:t>
      </w:r>
      <w:r w:rsidRPr="00F02BDD">
        <w:br/>
        <w:t>Pomona, CA 91768</w:t>
      </w:r>
    </w:p>
    <w:p w14:paraId="6BF40BDF" w14:textId="361CDC9D" w:rsidR="00F87C65" w:rsidRPr="00F02BDD" w:rsidRDefault="00F87C65" w:rsidP="00F87C65">
      <w:pPr>
        <w:spacing w:after="160" w:line="259" w:lineRule="auto"/>
      </w:pPr>
      <w:r w:rsidRPr="00F02BDD">
        <w:t xml:space="preserve">Dear [Manager's </w:t>
      </w:r>
      <w:r>
        <w:t xml:space="preserve">Full </w:t>
      </w:r>
      <w:r w:rsidRPr="00F02BDD">
        <w:t>Name],</w:t>
      </w:r>
    </w:p>
    <w:p w14:paraId="2607AEA5" w14:textId="4B3F160E" w:rsidR="00F87C65" w:rsidRDefault="00F87C65" w:rsidP="00F87C65">
      <w:pPr>
        <w:spacing w:after="160" w:line="259" w:lineRule="auto"/>
      </w:pPr>
      <w:r w:rsidRPr="00F02BDD">
        <w:t xml:space="preserve">I am writing to </w:t>
      </w:r>
      <w:r w:rsidR="00753DB9">
        <w:t>inform you that I am</w:t>
      </w:r>
      <w:r w:rsidR="00992CD2">
        <w:t xml:space="preserve"> </w:t>
      </w:r>
      <w:r w:rsidRPr="00F02BDD">
        <w:t>resign</w:t>
      </w:r>
      <w:r w:rsidR="00753DB9">
        <w:t>ing</w:t>
      </w:r>
      <w:r w:rsidRPr="00F02BDD">
        <w:t xml:space="preserve"> from my position as [Your Position] effective [</w:t>
      </w:r>
      <w:r w:rsidR="0017666B">
        <w:t>Separation Date</w:t>
      </w:r>
      <w:r w:rsidR="00753DB9" w:rsidRPr="00F02BDD">
        <w:t>]</w:t>
      </w:r>
      <w:r w:rsidR="00753DB9">
        <w:t>. My</w:t>
      </w:r>
      <w:r w:rsidR="0017666B">
        <w:t xml:space="preserve"> last day of work will be on</w:t>
      </w:r>
      <w:r w:rsidRPr="00F02BDD">
        <w:t xml:space="preserve"> [</w:t>
      </w:r>
      <w:r w:rsidR="0017666B">
        <w:t>Last day of work</w:t>
      </w:r>
      <w:r w:rsidRPr="00F02BDD">
        <w:t xml:space="preserve">]. </w:t>
      </w:r>
    </w:p>
    <w:p w14:paraId="7FC6B1CC" w14:textId="414373CE" w:rsidR="00F87C65" w:rsidRPr="00F02BDD" w:rsidRDefault="00B25499" w:rsidP="00F87C65">
      <w:pPr>
        <w:spacing w:after="160" w:line="259" w:lineRule="auto"/>
      </w:pPr>
      <w:r>
        <w:t>[</w:t>
      </w:r>
      <w:r w:rsidR="00B751C0">
        <w:t>(</w:t>
      </w:r>
      <w:r>
        <w:t>Op</w:t>
      </w:r>
      <w:r w:rsidR="00BF2D66">
        <w:t>tional</w:t>
      </w:r>
      <w:r w:rsidR="00386371">
        <w:t>) I</w:t>
      </w:r>
      <w:r w:rsidR="00B751C0">
        <w:t xml:space="preserve">f </w:t>
      </w:r>
      <w:r>
        <w:t>separation date is after last day of work)]</w:t>
      </w:r>
      <w:r w:rsidR="00BF2D66">
        <w:t xml:space="preserve"> </w:t>
      </w:r>
      <w:r w:rsidR="00F87C65">
        <w:t xml:space="preserve">I </w:t>
      </w:r>
      <w:r w:rsidR="003E5E5E">
        <w:t>am requesting to use</w:t>
      </w:r>
      <w:r w:rsidR="00F87C65">
        <w:t xml:space="preserve"> [number] days of my available</w:t>
      </w:r>
      <w:r w:rsidR="0017666B">
        <w:t xml:space="preserve"> [</w:t>
      </w:r>
      <w:r>
        <w:t>vacation</w:t>
      </w:r>
      <w:r w:rsidR="00992CD2">
        <w:t>,</w:t>
      </w:r>
      <w:r w:rsidR="008C35C9">
        <w:t xml:space="preserve"> </w:t>
      </w:r>
      <w:r w:rsidR="0017666B">
        <w:t>personal</w:t>
      </w:r>
      <w:r w:rsidR="008C35C9">
        <w:t xml:space="preserve"> holiday</w:t>
      </w:r>
      <w:r w:rsidR="0017666B">
        <w:t>, etc.]</w:t>
      </w:r>
      <w:r w:rsidR="00F87C65">
        <w:t xml:space="preserve"> leave credits between my last day worked and the separation date.</w:t>
      </w:r>
      <w:r w:rsidR="00DC5C63" w:rsidDel="00DC5C63">
        <w:t xml:space="preserve"> </w:t>
      </w:r>
    </w:p>
    <w:p w14:paraId="7FB566FF" w14:textId="115DF5C8" w:rsidR="0017666B" w:rsidRDefault="00DA482A" w:rsidP="00F87C65">
      <w:pPr>
        <w:spacing w:after="160" w:line="259" w:lineRule="auto"/>
      </w:pPr>
      <w:r>
        <w:t>I</w:t>
      </w:r>
      <w:r w:rsidR="00F87C65" w:rsidRPr="00F02BDD">
        <w:t xml:space="preserve"> would appreciate it if you could acknowledge this resignation in writing. </w:t>
      </w:r>
    </w:p>
    <w:p w14:paraId="032FFE6F" w14:textId="395C8675" w:rsidR="00F87C65" w:rsidRPr="00F02BDD" w:rsidRDefault="008C35C9" w:rsidP="00F87C65">
      <w:pPr>
        <w:spacing w:after="160" w:line="259" w:lineRule="auto"/>
      </w:pPr>
      <w:r>
        <w:t xml:space="preserve">[(Optional) </w:t>
      </w:r>
      <w:r w:rsidR="001810D9">
        <w:t xml:space="preserve">Note of gratitude to the department] </w:t>
      </w:r>
      <w:r w:rsidR="00F87C65" w:rsidRPr="00F02BDD">
        <w:t xml:space="preserve">Thank you for the support and opportunities provided during </w:t>
      </w:r>
      <w:r w:rsidR="00A93828" w:rsidRPr="00F02BDD">
        <w:t xml:space="preserve">my </w:t>
      </w:r>
      <w:r w:rsidR="00A93828">
        <w:t>time</w:t>
      </w:r>
      <w:r w:rsidR="001810D9">
        <w:t xml:space="preserve"> at Cal Poly Pomona</w:t>
      </w:r>
      <w:r w:rsidR="00F87C65" w:rsidRPr="00F02BDD">
        <w:t>. I have valued my time here and wish the university continued success.</w:t>
      </w:r>
    </w:p>
    <w:p w14:paraId="63409308" w14:textId="77777777" w:rsidR="00F87C65" w:rsidRPr="00F02BDD" w:rsidRDefault="00F87C65" w:rsidP="00F87C65">
      <w:pPr>
        <w:spacing w:after="160" w:line="259" w:lineRule="auto"/>
      </w:pPr>
      <w:r w:rsidRPr="00F02BDD">
        <w:t>Sincerely,</w:t>
      </w:r>
    </w:p>
    <w:p w14:paraId="2FF04102" w14:textId="34E39F11" w:rsidR="00F87C65" w:rsidRDefault="00F87C65" w:rsidP="0017666B">
      <w:pPr>
        <w:spacing w:after="160" w:line="259" w:lineRule="auto"/>
      </w:pPr>
      <w:r w:rsidRPr="00F02BDD">
        <w:t xml:space="preserve">[Your </w:t>
      </w:r>
      <w:r>
        <w:t>Signature</w:t>
      </w:r>
      <w:r w:rsidRPr="00F02BDD">
        <w:t xml:space="preserve">] </w:t>
      </w:r>
    </w:p>
    <w:p w14:paraId="3F558847" w14:textId="456E34E6" w:rsidR="00F87C65" w:rsidRDefault="00F87C65" w:rsidP="00F87C65">
      <w:r w:rsidRPr="00F02BDD">
        <w:t>[Your Name]</w:t>
      </w:r>
      <w:r w:rsidRPr="00F02BDD">
        <w:br/>
        <w:t>[Your Employee ID (optional)]</w:t>
      </w:r>
      <w:r w:rsidRPr="00F02BDD">
        <w:br/>
        <w:t>[Your Position]</w:t>
      </w:r>
    </w:p>
    <w:p w14:paraId="02D9022D" w14:textId="77777777" w:rsidR="00D67808" w:rsidRDefault="00D67808" w:rsidP="00A93828">
      <w:pPr>
        <w:pBdr>
          <w:bottom w:val="single" w:sz="4" w:space="1" w:color="FF0000"/>
        </w:pBdr>
      </w:pPr>
    </w:p>
    <w:p w14:paraId="30DEE77C" w14:textId="48E5A0D1" w:rsidR="001D2FEE" w:rsidRDefault="001D2FEE" w:rsidP="00F87C65">
      <w:pPr>
        <w:rPr>
          <w:i/>
          <w:iCs/>
          <w:color w:val="FF0000"/>
        </w:rPr>
      </w:pPr>
      <w:r w:rsidRPr="00A93828">
        <w:rPr>
          <w:b/>
          <w:bCs/>
          <w:i/>
          <w:iCs/>
          <w:color w:val="FF0000"/>
        </w:rPr>
        <w:t>Temporary Appointment</w:t>
      </w:r>
      <w:r w:rsidR="00AC4DAB" w:rsidRPr="00A93828">
        <w:rPr>
          <w:b/>
          <w:bCs/>
          <w:i/>
          <w:iCs/>
          <w:color w:val="FF0000"/>
        </w:rPr>
        <w:t>s:</w:t>
      </w:r>
      <w:r w:rsidR="00AC4DAB">
        <w:rPr>
          <w:i/>
          <w:iCs/>
          <w:color w:val="FF0000"/>
        </w:rPr>
        <w:t xml:space="preserve"> This resignation</w:t>
      </w:r>
      <w:r w:rsidR="007D5034">
        <w:rPr>
          <w:i/>
          <w:iCs/>
          <w:color w:val="FF0000"/>
        </w:rPr>
        <w:t xml:space="preserve"> sample</w:t>
      </w:r>
      <w:r w:rsidR="00AC4DAB">
        <w:rPr>
          <w:i/>
          <w:iCs/>
          <w:color w:val="FF0000"/>
        </w:rPr>
        <w:t xml:space="preserve"> is only applicable if ending </w:t>
      </w:r>
      <w:r w:rsidR="007D5034">
        <w:rPr>
          <w:i/>
          <w:iCs/>
          <w:color w:val="FF0000"/>
        </w:rPr>
        <w:t xml:space="preserve">the </w:t>
      </w:r>
      <w:r w:rsidR="00AC4DAB">
        <w:rPr>
          <w:i/>
          <w:iCs/>
          <w:color w:val="FF0000"/>
        </w:rPr>
        <w:t>temporary appointment prior to the original appointment end date.</w:t>
      </w:r>
    </w:p>
    <w:p w14:paraId="14BA2AED" w14:textId="77777777" w:rsidR="001D0AFB" w:rsidRDefault="001D0AFB" w:rsidP="00F87C65">
      <w:pPr>
        <w:rPr>
          <w:i/>
          <w:iCs/>
          <w:color w:val="FF0000"/>
        </w:rPr>
      </w:pPr>
    </w:p>
    <w:p w14:paraId="35558A20" w14:textId="210F3961" w:rsidR="00F87C65" w:rsidRPr="00B51371" w:rsidRDefault="00DA4A55" w:rsidP="00B13FC1">
      <w:r w:rsidRPr="00DA4A55">
        <w:rPr>
          <w:b/>
          <w:bCs/>
          <w:i/>
          <w:iCs/>
          <w:color w:val="FF0000"/>
        </w:rPr>
        <w:t>Unit 3 Faculty Unit Employees</w:t>
      </w:r>
      <w:r w:rsidR="00B55B5C" w:rsidRPr="00A93828">
        <w:rPr>
          <w:b/>
          <w:bCs/>
          <w:i/>
          <w:iCs/>
          <w:color w:val="FF0000"/>
        </w:rPr>
        <w:t>:</w:t>
      </w:r>
      <w:r w:rsidR="00B55B5C">
        <w:rPr>
          <w:i/>
          <w:iCs/>
          <w:color w:val="FF0000"/>
        </w:rPr>
        <w:t xml:space="preserve"> </w:t>
      </w:r>
      <w:r w:rsidR="004972BF">
        <w:rPr>
          <w:i/>
          <w:iCs/>
          <w:color w:val="FF0000"/>
        </w:rPr>
        <w:t xml:space="preserve">Faculty only in </w:t>
      </w:r>
      <w:r w:rsidR="00FE6F7A" w:rsidRPr="00FE6F7A">
        <w:rPr>
          <w:i/>
          <w:iCs/>
          <w:color w:val="FF0000"/>
        </w:rPr>
        <w:t xml:space="preserve">a </w:t>
      </w:r>
      <w:r w:rsidR="0070421E" w:rsidRPr="00FE6F7A">
        <w:rPr>
          <w:i/>
          <w:iCs/>
          <w:color w:val="FF0000"/>
        </w:rPr>
        <w:t>12-month</w:t>
      </w:r>
      <w:r w:rsidR="00FE6F7A" w:rsidRPr="00FE6F7A">
        <w:rPr>
          <w:i/>
          <w:iCs/>
          <w:color w:val="FF0000"/>
        </w:rPr>
        <w:t xml:space="preserve"> appointment (a 2359 (lecturer), 2361 (tenure-track), librarians, full-time coaches, most counselors, or </w:t>
      </w:r>
      <w:r w:rsidR="0070421E" w:rsidRPr="00FE6F7A">
        <w:rPr>
          <w:i/>
          <w:iCs/>
          <w:color w:val="FF0000"/>
        </w:rPr>
        <w:t>12-month</w:t>
      </w:r>
      <w:r w:rsidR="00FE6F7A" w:rsidRPr="00FE6F7A">
        <w:rPr>
          <w:i/>
          <w:iCs/>
          <w:color w:val="FF0000"/>
        </w:rPr>
        <w:t xml:space="preserve"> chair appointment)</w:t>
      </w:r>
      <w:r w:rsidR="004972BF">
        <w:rPr>
          <w:i/>
          <w:iCs/>
          <w:color w:val="FF0000"/>
        </w:rPr>
        <w:t xml:space="preserve"> accumulate vacation credits.</w:t>
      </w:r>
    </w:p>
    <w:sectPr w:rsidR="00F87C65" w:rsidRPr="00B51371" w:rsidSect="00A93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0D91D" w14:textId="77777777" w:rsidR="005D75CE" w:rsidRDefault="005D75CE" w:rsidP="00F87C65">
      <w:r>
        <w:separator/>
      </w:r>
    </w:p>
  </w:endnote>
  <w:endnote w:type="continuationSeparator" w:id="0">
    <w:p w14:paraId="54DE1D18" w14:textId="77777777" w:rsidR="005D75CE" w:rsidRDefault="005D75CE" w:rsidP="00F87C65">
      <w:r>
        <w:continuationSeparator/>
      </w:r>
    </w:p>
  </w:endnote>
  <w:endnote w:type="continuationNotice" w:id="1">
    <w:p w14:paraId="22008CAF" w14:textId="77777777" w:rsidR="005D75CE" w:rsidRDefault="005D75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E1A03" w14:textId="77777777" w:rsidR="00F07BD8" w:rsidRDefault="00F07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76922" w14:textId="77777777" w:rsidR="00F07BD8" w:rsidRDefault="00F07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203DC" w14:textId="77777777" w:rsidR="00F07BD8" w:rsidRDefault="00F07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325EE" w14:textId="77777777" w:rsidR="005D75CE" w:rsidRDefault="005D75CE" w:rsidP="00F87C65">
      <w:r>
        <w:separator/>
      </w:r>
    </w:p>
  </w:footnote>
  <w:footnote w:type="continuationSeparator" w:id="0">
    <w:p w14:paraId="0547141D" w14:textId="77777777" w:rsidR="005D75CE" w:rsidRDefault="005D75CE" w:rsidP="00F87C65">
      <w:r>
        <w:continuationSeparator/>
      </w:r>
    </w:p>
  </w:footnote>
  <w:footnote w:type="continuationNotice" w:id="1">
    <w:p w14:paraId="0203DB7E" w14:textId="77777777" w:rsidR="005D75CE" w:rsidRDefault="005D75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64191" w14:textId="77777777" w:rsidR="00F07BD8" w:rsidRDefault="00F07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FC012" w14:textId="29092275" w:rsidR="00F87C65" w:rsidRDefault="00F056F5">
    <w:pPr>
      <w:pStyle w:val="Header"/>
    </w:pPr>
    <w:r>
      <w:rPr>
        <w:noProof/>
      </w:rPr>
      <w:pict w14:anchorId="0957AF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1028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  <w:r w:rsidR="00424949">
      <w:rPr>
        <w:noProof/>
      </w:rPr>
      <w:drawing>
        <wp:anchor distT="0" distB="0" distL="114300" distR="114300" simplePos="0" relativeHeight="251657216" behindDoc="0" locked="0" layoutInCell="1" allowOverlap="1" wp14:anchorId="0E60B03C" wp14:editId="074DE5D0">
          <wp:simplePos x="0" y="0"/>
          <wp:positionH relativeFrom="column">
            <wp:posOffset>-933450</wp:posOffset>
          </wp:positionH>
          <wp:positionV relativeFrom="paragraph">
            <wp:posOffset>-361950</wp:posOffset>
          </wp:positionV>
          <wp:extent cx="838200" cy="838200"/>
          <wp:effectExtent l="0" t="0" r="0" b="0"/>
          <wp:wrapNone/>
          <wp:docPr id="20568215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4E6ED" w14:textId="77777777" w:rsidR="00F07BD8" w:rsidRDefault="00F07B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QwtjCyNDYwMTQxMDRW0lEKTi0uzszPAykwrAUAuKZEtSwAAAA="/>
  </w:docVars>
  <w:rsids>
    <w:rsidRoot w:val="00F87C65"/>
    <w:rsid w:val="00003229"/>
    <w:rsid w:val="00022B4F"/>
    <w:rsid w:val="00025109"/>
    <w:rsid w:val="00026ED7"/>
    <w:rsid w:val="000410DE"/>
    <w:rsid w:val="000D2C31"/>
    <w:rsid w:val="000F20A2"/>
    <w:rsid w:val="000F3E3B"/>
    <w:rsid w:val="00102B72"/>
    <w:rsid w:val="00142504"/>
    <w:rsid w:val="0017666B"/>
    <w:rsid w:val="001810D9"/>
    <w:rsid w:val="001851E4"/>
    <w:rsid w:val="001A056B"/>
    <w:rsid w:val="001B65A5"/>
    <w:rsid w:val="001D0AFB"/>
    <w:rsid w:val="001D2FEE"/>
    <w:rsid w:val="001D3656"/>
    <w:rsid w:val="001F3960"/>
    <w:rsid w:val="00311969"/>
    <w:rsid w:val="00357157"/>
    <w:rsid w:val="00370E30"/>
    <w:rsid w:val="00386371"/>
    <w:rsid w:val="003916A9"/>
    <w:rsid w:val="003D32BF"/>
    <w:rsid w:val="003E5E5E"/>
    <w:rsid w:val="00424949"/>
    <w:rsid w:val="004551B2"/>
    <w:rsid w:val="004972BF"/>
    <w:rsid w:val="004B3DA8"/>
    <w:rsid w:val="004D698C"/>
    <w:rsid w:val="005376A7"/>
    <w:rsid w:val="0056618A"/>
    <w:rsid w:val="00591B17"/>
    <w:rsid w:val="005D75CE"/>
    <w:rsid w:val="00610FA5"/>
    <w:rsid w:val="006A35EA"/>
    <w:rsid w:val="006C3D20"/>
    <w:rsid w:val="0070421E"/>
    <w:rsid w:val="00723553"/>
    <w:rsid w:val="00753DB9"/>
    <w:rsid w:val="007A1E5A"/>
    <w:rsid w:val="007B0B01"/>
    <w:rsid w:val="007C7D4F"/>
    <w:rsid w:val="007D5034"/>
    <w:rsid w:val="007E0378"/>
    <w:rsid w:val="008370F5"/>
    <w:rsid w:val="00837CBC"/>
    <w:rsid w:val="00867F68"/>
    <w:rsid w:val="008C35C9"/>
    <w:rsid w:val="00992CD2"/>
    <w:rsid w:val="009A1173"/>
    <w:rsid w:val="009F0F68"/>
    <w:rsid w:val="00A13C8B"/>
    <w:rsid w:val="00A93828"/>
    <w:rsid w:val="00AC4DAB"/>
    <w:rsid w:val="00B01710"/>
    <w:rsid w:val="00B13FC1"/>
    <w:rsid w:val="00B15B5B"/>
    <w:rsid w:val="00B25499"/>
    <w:rsid w:val="00B45D4F"/>
    <w:rsid w:val="00B51371"/>
    <w:rsid w:val="00B55B5C"/>
    <w:rsid w:val="00B751C0"/>
    <w:rsid w:val="00BF2D66"/>
    <w:rsid w:val="00C16C86"/>
    <w:rsid w:val="00D66DCE"/>
    <w:rsid w:val="00D67808"/>
    <w:rsid w:val="00D81432"/>
    <w:rsid w:val="00DA482A"/>
    <w:rsid w:val="00DA4A55"/>
    <w:rsid w:val="00DB35AC"/>
    <w:rsid w:val="00DC5C63"/>
    <w:rsid w:val="00E02810"/>
    <w:rsid w:val="00E84440"/>
    <w:rsid w:val="00F056F5"/>
    <w:rsid w:val="00F07BD8"/>
    <w:rsid w:val="00F87C65"/>
    <w:rsid w:val="00FD04EE"/>
    <w:rsid w:val="00FE6F7A"/>
    <w:rsid w:val="0165D2D1"/>
    <w:rsid w:val="3700F35D"/>
    <w:rsid w:val="420ACF8A"/>
    <w:rsid w:val="4878C6E8"/>
    <w:rsid w:val="6C82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A87E3C"/>
  <w14:defaultImageDpi w14:val="300"/>
  <w15:chartTrackingRefBased/>
  <w15:docId w15:val="{F0F40026-C780-431D-B5C1-6C9546BD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137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7C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7C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C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7C65"/>
    <w:rPr>
      <w:sz w:val="24"/>
      <w:szCs w:val="24"/>
    </w:rPr>
  </w:style>
  <w:style w:type="paragraph" w:styleId="Revision">
    <w:name w:val="Revision"/>
    <w:hidden/>
    <w:uiPriority w:val="71"/>
    <w:rsid w:val="003916A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3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5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5C9"/>
    <w:rPr>
      <w:b/>
      <w:bCs/>
    </w:rPr>
  </w:style>
  <w:style w:type="character" w:styleId="Mention">
    <w:name w:val="Mention"/>
    <w:basedOn w:val="DefaultParagraphFont"/>
    <w:uiPriority w:val="99"/>
    <w:unhideWhenUsed/>
    <w:rsid w:val="00102B7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colmenero\AppData\Local\Temp\7\6baf6f10-6188-4eaf-8982-2c96cd84f7a0_digital-letterhead.zip.7a0\digital-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DB13-3503-4DC8-B0A3-BC79A25A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digital-letterhead</Template>
  <TotalTime>11</TotalTime>
  <Pages>1</Pages>
  <Words>205</Words>
  <Characters>1173</Characters>
  <Application>Microsoft Office Word</Application>
  <DocSecurity>0</DocSecurity>
  <Lines>9</Lines>
  <Paragraphs>2</Paragraphs>
  <ScaleCrop>false</ScaleCrop>
  <Company>Cal Poly Pomona University</Company>
  <LinksUpToDate>false</LinksUpToDate>
  <CharactersWithSpaces>1376</CharactersWithSpaces>
  <SharedDoc>false</SharedDoc>
  <HLinks>
    <vt:vector size="12" baseType="variant">
      <vt:variant>
        <vt:i4>1900583</vt:i4>
      </vt:variant>
      <vt:variant>
        <vt:i4>3</vt:i4>
      </vt:variant>
      <vt:variant>
        <vt:i4>0</vt:i4>
      </vt:variant>
      <vt:variant>
        <vt:i4>5</vt:i4>
      </vt:variant>
      <vt:variant>
        <vt:lpwstr>mailto:lroussopulos@cpp.edu</vt:lpwstr>
      </vt:variant>
      <vt:variant>
        <vt:lpwstr/>
      </vt:variant>
      <vt:variant>
        <vt:i4>8257611</vt:i4>
      </vt:variant>
      <vt:variant>
        <vt:i4>0</vt:i4>
      </vt:variant>
      <vt:variant>
        <vt:i4>0</vt:i4>
      </vt:variant>
      <vt:variant>
        <vt:i4>5</vt:i4>
      </vt:variant>
      <vt:variant>
        <vt:lpwstr>mailto:gtejadilla@cpp.edu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Resignation</dc:title>
  <dc:subject/>
  <dc:creator>Yesenia Mota</dc:creator>
  <cp:keywords/>
  <dc:description/>
  <cp:lastModifiedBy>Yesenia Mota</cp:lastModifiedBy>
  <cp:revision>46</cp:revision>
  <dcterms:created xsi:type="dcterms:W3CDTF">2024-09-11T21:11:00Z</dcterms:created>
  <dcterms:modified xsi:type="dcterms:W3CDTF">2024-10-23T21:27:00Z</dcterms:modified>
</cp:coreProperties>
</file>